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7777777"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0EECE5BD" w:rsidR="00FD5752" w:rsidRPr="0080131A" w:rsidRDefault="000B5953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D11179">
        <w:rPr>
          <w:rFonts w:ascii="Calibri" w:hAnsi="Calibri" w:cs="Arial"/>
          <w:bCs/>
          <w:sz w:val="24"/>
          <w:szCs w:val="24"/>
        </w:rPr>
        <w:t xml:space="preserve">Wednesday </w:t>
      </w:r>
      <w:r w:rsidR="005B78C0">
        <w:rPr>
          <w:rFonts w:ascii="Calibri" w:hAnsi="Calibri" w:cs="Arial"/>
          <w:bCs/>
          <w:sz w:val="24"/>
          <w:szCs w:val="24"/>
        </w:rPr>
        <w:t>28</w:t>
      </w:r>
      <w:r w:rsidR="000844EE">
        <w:rPr>
          <w:rFonts w:ascii="Calibri" w:hAnsi="Calibri" w:cs="Arial"/>
          <w:bCs/>
          <w:sz w:val="24"/>
          <w:szCs w:val="24"/>
        </w:rPr>
        <w:t xml:space="preserve"> </w:t>
      </w:r>
      <w:r w:rsidR="005B78C0">
        <w:rPr>
          <w:rFonts w:ascii="Calibri" w:hAnsi="Calibri" w:cs="Arial"/>
          <w:bCs/>
          <w:sz w:val="24"/>
          <w:szCs w:val="24"/>
        </w:rPr>
        <w:t>April</w:t>
      </w:r>
      <w:r w:rsidR="003F2C81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353AD">
        <w:rPr>
          <w:rFonts w:ascii="Calibri" w:hAnsi="Calibri" w:cs="Arial"/>
          <w:bCs/>
          <w:sz w:val="24"/>
          <w:szCs w:val="24"/>
        </w:rPr>
        <w:t>1</w:t>
      </w:r>
    </w:p>
    <w:p w14:paraId="71D2D9C6" w14:textId="1B13D307" w:rsidR="00FD5752" w:rsidRDefault="002506D9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 w:rsidRPr="009F4E31">
        <w:rPr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>
        <w:rPr>
          <w:rFonts w:ascii="Calibri" w:hAnsi="Calibri" w:cs="Arial"/>
          <w:bCs/>
          <w:i/>
          <w:sz w:val="24"/>
          <w:szCs w:val="24"/>
        </w:rPr>
        <w:t xml:space="preserve">via MS </w:t>
      </w:r>
      <w:r w:rsidR="000F0B62" w:rsidRPr="005353AD">
        <w:rPr>
          <w:rFonts w:ascii="Calibri" w:hAnsi="Calibri" w:cs="Arial"/>
          <w:bCs/>
          <w:i/>
          <w:sz w:val="24"/>
          <w:szCs w:val="24"/>
        </w:rPr>
        <w:t>Teams</w:t>
      </w:r>
      <w:r w:rsidR="000F0B62" w:rsidRPr="00376E76">
        <w:rPr>
          <w:rFonts w:ascii="Calibri" w:hAnsi="Calibri" w:cs="Arial"/>
          <w:bCs/>
          <w:i/>
          <w:sz w:val="24"/>
          <w:szCs w:val="24"/>
        </w:rPr>
        <w:t xml:space="preserve">, </w:t>
      </w:r>
      <w:hyperlink r:id="rId8" w:history="1">
        <w:r w:rsidR="005B78C0" w:rsidRPr="005B78C0">
          <w:rPr>
            <w:rStyle w:val="Hyperlink"/>
            <w:i/>
            <w:iCs/>
          </w:rPr>
          <w:t>invitation previously circulated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099237E1" w:rsidR="008B4B15" w:rsidRPr="009F4E31" w:rsidRDefault="003F358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0844EE">
        <w:rPr>
          <w:rFonts w:ascii="Calibri" w:hAnsi="Calibri" w:cs="Arial"/>
          <w:sz w:val="24"/>
          <w:szCs w:val="24"/>
          <w:lang w:eastAsia="en-GB"/>
        </w:rPr>
        <w:t>2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4 </w:t>
      </w:r>
      <w:r w:rsidR="005B78C0">
        <w:rPr>
          <w:rFonts w:ascii="Calibri" w:hAnsi="Calibri" w:cs="Arial"/>
          <w:sz w:val="24"/>
          <w:szCs w:val="24"/>
          <w:lang w:eastAsia="en-GB"/>
        </w:rPr>
        <w:t>March</w:t>
      </w:r>
      <w:r w:rsidR="000844EE">
        <w:rPr>
          <w:rFonts w:ascii="Calibri" w:hAnsi="Calibri" w:cs="Arial"/>
          <w:sz w:val="24"/>
          <w:szCs w:val="24"/>
          <w:lang w:eastAsia="en-GB"/>
        </w:rPr>
        <w:t xml:space="preserve"> 2021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3CB5">
        <w:rPr>
          <w:rFonts w:ascii="Calibri" w:hAnsi="Calibri" w:cs="Arial"/>
          <w:i/>
          <w:sz w:val="24"/>
          <w:szCs w:val="24"/>
          <w:lang w:eastAsia="en-GB"/>
        </w:rPr>
        <w:t xml:space="preserve">-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14:paraId="263B2612" w14:textId="77777777"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9526742" w14:textId="464BD3FA" w:rsidR="00E378B1" w:rsidRPr="000844EE" w:rsidRDefault="00E378B1" w:rsidP="000844E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Parliament Election 6 May 2021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overall review of current position</w:t>
      </w:r>
      <w:r w:rsidR="001A61D7">
        <w:rPr>
          <w:rFonts w:ascii="Calibri" w:hAnsi="Calibri" w:cs="Arial"/>
          <w:sz w:val="24"/>
          <w:szCs w:val="24"/>
          <w:lang w:eastAsia="en-GB"/>
        </w:rPr>
        <w:t xml:space="preserve"> (analysis of </w:t>
      </w:r>
      <w:hyperlink r:id="rId9" w:history="1">
        <w:r w:rsidR="001A61D7" w:rsidRPr="001A61D7">
          <w:rPr>
            <w:rStyle w:val="Hyperlink"/>
            <w:rFonts w:ascii="Calibri" w:hAnsi="Calibri" w:cs="Arial"/>
            <w:sz w:val="24"/>
            <w:szCs w:val="24"/>
            <w:lang w:eastAsia="en-GB"/>
          </w:rPr>
          <w:t>constituencies</w:t>
        </w:r>
      </w:hyperlink>
      <w:r w:rsidR="001A61D7">
        <w:rPr>
          <w:rFonts w:ascii="Calibri" w:hAnsi="Calibri" w:cs="Arial"/>
          <w:sz w:val="24"/>
          <w:szCs w:val="24"/>
          <w:lang w:eastAsia="en-GB"/>
        </w:rPr>
        <w:t xml:space="preserve"> and </w:t>
      </w:r>
      <w:hyperlink r:id="rId10" w:history="1">
        <w:r w:rsidR="001A61D7" w:rsidRPr="001A61D7">
          <w:rPr>
            <w:rStyle w:val="Hyperlink"/>
            <w:rFonts w:ascii="Calibri" w:hAnsi="Calibri" w:cs="Arial"/>
            <w:sz w:val="24"/>
            <w:szCs w:val="24"/>
            <w:lang w:eastAsia="en-GB"/>
          </w:rPr>
          <w:t>regions</w:t>
        </w:r>
      </w:hyperlink>
      <w:r w:rsidR="001A61D7">
        <w:rPr>
          <w:rFonts w:ascii="Calibri" w:hAnsi="Calibri" w:cs="Arial"/>
          <w:sz w:val="24"/>
          <w:szCs w:val="24"/>
          <w:lang w:eastAsia="en-GB"/>
        </w:rPr>
        <w:t>)</w:t>
      </w:r>
    </w:p>
    <w:p w14:paraId="3B54FC7F" w14:textId="3D15A58F" w:rsidR="005B78C0" w:rsidRDefault="005B78C0" w:rsidP="005B78C0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Current issues escalated to the EMB for awareness</w:t>
      </w:r>
    </w:p>
    <w:p w14:paraId="027D27DC" w14:textId="32279F6D" w:rsidR="005B78C0" w:rsidRDefault="005B78C0" w:rsidP="005B78C0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Royal Mail</w:t>
      </w:r>
    </w:p>
    <w:p w14:paraId="351BD43E" w14:textId="2C89C211" w:rsidR="005B78C0" w:rsidRDefault="005B78C0" w:rsidP="005B78C0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Print Suppliers</w:t>
      </w:r>
    </w:p>
    <w:p w14:paraId="3BE6DF91" w14:textId="14327666" w:rsidR="005B78C0" w:rsidRDefault="005B78C0" w:rsidP="005B78C0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Postal Vote Processing</w:t>
      </w:r>
    </w:p>
    <w:p w14:paraId="4D614455" w14:textId="7C5F4C1B" w:rsidR="005B78C0" w:rsidRPr="005B78C0" w:rsidRDefault="005B78C0" w:rsidP="005B78C0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Electoral Management Systems</w:t>
      </w:r>
    </w:p>
    <w:p w14:paraId="0437A039" w14:textId="4A621D81" w:rsidR="00E378B1" w:rsidRPr="00376E76" w:rsidRDefault="005B78C0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Lateral Flow </w:t>
      </w:r>
      <w:r w:rsidR="000844EE">
        <w:rPr>
          <w:rFonts w:ascii="Calibri" w:hAnsi="Calibri" w:cs="Arial"/>
          <w:sz w:val="24"/>
          <w:szCs w:val="24"/>
          <w:lang w:eastAsia="en-GB"/>
        </w:rPr>
        <w:t>Testing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A61D7">
        <w:rPr>
          <w:rFonts w:ascii="Calibri" w:hAnsi="Calibri" w:cs="Arial"/>
          <w:sz w:val="24"/>
          <w:szCs w:val="24"/>
          <w:lang w:eastAsia="en-GB"/>
        </w:rPr>
        <w:t>–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76E76" w:rsidRPr="001A61D7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1A61D7">
        <w:rPr>
          <w:rFonts w:ascii="Calibri" w:hAnsi="Calibri" w:cs="Arial"/>
          <w:i/>
          <w:iCs/>
          <w:sz w:val="24"/>
          <w:szCs w:val="24"/>
          <w:lang w:eastAsia="en-GB"/>
        </w:rPr>
        <w:t xml:space="preserve"> position circulated</w:t>
      </w:r>
    </w:p>
    <w:p w14:paraId="6E3F3921" w14:textId="39A336C7" w:rsidR="009470D3" w:rsidRPr="00817153" w:rsidRDefault="009470D3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timing; scheduling of count – </w:t>
      </w:r>
      <w:r w:rsidRPr="009470D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>.</w:t>
      </w:r>
    </w:p>
    <w:p w14:paraId="7BF41BD4" w14:textId="16A52DC0" w:rsidR="00E36522" w:rsidRDefault="00E36522" w:rsidP="000844E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Registration update including report 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on postal vote numbers </w:t>
      </w:r>
      <w:r w:rsidR="001A61D7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1A61D7" w:rsidRPr="001A61D7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71FE186" w14:textId="2C4223F1" w:rsidR="00E378B1" w:rsidRPr="0028509D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C53596">
        <w:rPr>
          <w:rFonts w:ascii="Calibri" w:hAnsi="Calibri" w:cs="Arial"/>
          <w:sz w:val="24"/>
          <w:szCs w:val="24"/>
          <w:lang w:eastAsia="en-GB"/>
        </w:rPr>
        <w:t>Risk Register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r w:rsidR="005C2321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7D1BC0CC" w14:textId="0830E3C4" w:rsidR="00E378B1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28509D">
        <w:rPr>
          <w:rFonts w:ascii="Calibri" w:hAnsi="Calibri" w:cs="Arial"/>
          <w:iCs/>
          <w:sz w:val="24"/>
          <w:szCs w:val="24"/>
          <w:lang w:eastAsia="en-GB"/>
        </w:rPr>
        <w:t xml:space="preserve">Police Scotland </w:t>
      </w:r>
      <w:r>
        <w:rPr>
          <w:rFonts w:ascii="Calibri" w:hAnsi="Calibri" w:cs="Arial"/>
          <w:iCs/>
          <w:sz w:val="24"/>
          <w:szCs w:val="24"/>
          <w:lang w:eastAsia="en-GB"/>
        </w:rPr>
        <w:t>support for ROs and EROS – Supt Gerry Corrigan, National SPOC</w:t>
      </w:r>
    </w:p>
    <w:p w14:paraId="569E8DB9" w14:textId="581E9D8F" w:rsidR="0012302E" w:rsidRDefault="0012302E" w:rsidP="0012302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>Cybersecurity seminar</w:t>
      </w:r>
    </w:p>
    <w:p w14:paraId="3172ED9E" w14:textId="6E167DE6" w:rsidR="000D00FC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Fees and Charges Order 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3DD71103" w14:textId="678B21C2" w:rsidR="00310C71" w:rsidRPr="00716856" w:rsidRDefault="00DC0CE5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>
        <w:rPr>
          <w:rFonts w:ascii="Calibri" w:hAnsi="Calibri" w:cs="Arial"/>
          <w:sz w:val="24"/>
          <w:szCs w:val="24"/>
          <w:lang w:eastAsia="en-GB"/>
        </w:rPr>
        <w:t>–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5F9AF694" w14:textId="694CEF77" w:rsidR="00716856" w:rsidRPr="003F2C81" w:rsidRDefault="00716856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16856">
        <w:rPr>
          <w:rFonts w:ascii="Calibri" w:hAnsi="Calibri" w:cs="Arial"/>
          <w:sz w:val="24"/>
          <w:szCs w:val="24"/>
          <w:lang w:eastAsia="en-GB"/>
        </w:rPr>
        <w:t>RO Fees for Scottish Local Government Elections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– for future discussion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lastRenderedPageBreak/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5B9D5D80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</w:p>
    <w:p w14:paraId="61D2098B" w14:textId="789C91A2" w:rsidR="00E378B1" w:rsidRPr="00E36522" w:rsidRDefault="000D00FC" w:rsidP="00E3652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Log of By-elections scheduled through </w:t>
      </w:r>
      <w:r w:rsidR="005B78C0">
        <w:rPr>
          <w:rFonts w:ascii="Calibri" w:hAnsi="Calibri" w:cs="Arial"/>
          <w:sz w:val="24"/>
          <w:szCs w:val="24"/>
          <w:lang w:eastAsia="en-GB"/>
        </w:rPr>
        <w:t>May</w:t>
      </w:r>
      <w:r>
        <w:rPr>
          <w:rFonts w:ascii="Calibri" w:hAnsi="Calibri" w:cs="Arial"/>
          <w:sz w:val="24"/>
          <w:szCs w:val="24"/>
          <w:lang w:eastAsia="en-GB"/>
        </w:rPr>
        <w:t xml:space="preserve"> 2021 - </w:t>
      </w:r>
      <w:r w:rsidRPr="000D00F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1C4F4D5" w14:textId="6724D974" w:rsidR="00E378B1" w:rsidRPr="004A5AE5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80131A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0BF17955" w14:textId="28C5FF57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 w:rsidR="0044374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D00FC" w:rsidRPr="000D00F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49C85F36" w14:textId="397A3CEB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C9EEF5A" w14:textId="298F60AD" w:rsidR="00E378B1" w:rsidRPr="0012302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Boundary Commission for Scotland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376E76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7C7C8BA2" w14:textId="6E8AC87C" w:rsidR="0012302E" w:rsidRPr="0012302E" w:rsidRDefault="0012302E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12302E">
        <w:rPr>
          <w:rFonts w:ascii="Calibri" w:hAnsi="Calibri" w:cs="Arial"/>
          <w:sz w:val="24"/>
          <w:szCs w:val="24"/>
          <w:lang w:eastAsia="en-GB"/>
        </w:rPr>
        <w:t>Referendum Guidance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648FA4F3" w14:textId="45FFFE2E" w:rsidR="00E14E6A" w:rsidRDefault="00D60AB1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  <w:r w:rsidR="00741A9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8C702AE" w14:textId="598F57EF" w:rsidR="00D9721C" w:rsidRPr="00C51AB8" w:rsidRDefault="00D9721C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– </w:t>
      </w:r>
      <w:r w:rsidRPr="00D9721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5B7FCAE" w14:textId="77777777" w:rsidR="00FD0613" w:rsidRDefault="00FD061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AEA Branch Update</w:t>
      </w:r>
      <w:r w:rsidR="00D3254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66B4C"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F42066F" w14:textId="75EDDCBE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Pr="00664D36">
        <w:rPr>
          <w:rFonts w:ascii="Calibri" w:hAnsi="Calibri" w:cs="Arial"/>
          <w:sz w:val="24"/>
          <w:szCs w:val="24"/>
          <w:lang w:eastAsia="en-GB"/>
        </w:rPr>
        <w:t>Financial Statement</w:t>
      </w:r>
      <w:r w:rsidR="00E3702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409D7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376E76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1547310B" w14:textId="06CFDFC3" w:rsidR="00967DED" w:rsidRPr="00967DED" w:rsidRDefault="00566B4C" w:rsidP="00967DE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14:paraId="67313B86" w14:textId="0B522B0F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  <w:r w:rsidR="00376E76">
        <w:rPr>
          <w:rFonts w:ascii="Calibri" w:hAnsi="Calibri" w:cs="Arial"/>
          <w:b/>
          <w:sz w:val="24"/>
          <w:szCs w:val="24"/>
          <w:u w:val="single"/>
          <w:lang w:eastAsia="en-GB"/>
        </w:rPr>
        <w:t>–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  <w:r w:rsidR="00615831">
        <w:rPr>
          <w:rFonts w:ascii="Calibri" w:hAnsi="Calibri" w:cs="Arial"/>
          <w:b/>
          <w:sz w:val="24"/>
          <w:szCs w:val="24"/>
          <w:u w:val="single"/>
          <w:lang w:eastAsia="en-GB"/>
        </w:rPr>
        <w:t>202</w:t>
      </w:r>
      <w:r w:rsidR="00E378B1">
        <w:rPr>
          <w:rFonts w:ascii="Calibri" w:hAnsi="Calibri" w:cs="Arial"/>
          <w:b/>
          <w:sz w:val="24"/>
          <w:szCs w:val="24"/>
          <w:u w:val="single"/>
          <w:lang w:eastAsia="en-GB"/>
        </w:rPr>
        <w:t>1</w:t>
      </w:r>
      <w:r w:rsidR="00376E76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until the election</w:t>
      </w:r>
      <w:r w:rsidR="00741A95" w:rsidRPr="00741A95">
        <w:rPr>
          <w:rFonts w:ascii="Calibri" w:hAnsi="Calibri" w:cs="Arial"/>
          <w:b/>
          <w:sz w:val="24"/>
          <w:szCs w:val="24"/>
          <w:lang w:eastAsia="en-GB"/>
        </w:rPr>
        <w:t xml:space="preserve">:  </w:t>
      </w:r>
    </w:p>
    <w:p w14:paraId="395E634C" w14:textId="38E0F9ED" w:rsidR="00D9721C" w:rsidRPr="00D9721C" w:rsidRDefault="0012302E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To be agreed post election, to include lessons learned review.</w:t>
      </w:r>
      <w:bookmarkStart w:id="3" w:name="_GoBack"/>
      <w:bookmarkEnd w:id="3"/>
    </w:p>
    <w:p w14:paraId="289F65CB" w14:textId="1E22EDC0" w:rsidR="00D9721C" w:rsidRPr="00E378B1" w:rsidRDefault="00D9721C" w:rsidP="00E378B1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Other meetings may be required in response to immediate issues.</w:t>
      </w:r>
    </w:p>
    <w:sectPr w:rsidR="00D9721C" w:rsidRPr="00E378B1" w:rsidSect="000F734C">
      <w:headerReference w:type="default" r:id="rId11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7BB8" w14:textId="77777777"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14:paraId="0F2C675A" w14:textId="77777777"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8CF1" w14:textId="77777777"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14:paraId="559ADFBC" w14:textId="77777777"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77777777"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34D914" wp14:editId="1078A022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F0F6A" w14:textId="77777777"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14:paraId="1EAF4F58" w14:textId="77777777"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59FE"/>
    <w:rsid w:val="001E7A35"/>
    <w:rsid w:val="00200210"/>
    <w:rsid w:val="00204949"/>
    <w:rsid w:val="0021130C"/>
    <w:rsid w:val="00211CE3"/>
    <w:rsid w:val="00212694"/>
    <w:rsid w:val="00214B2D"/>
    <w:rsid w:val="00216F56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1778"/>
    <w:rsid w:val="0028509D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D0A"/>
    <w:rsid w:val="002E6EA1"/>
    <w:rsid w:val="002F0D4F"/>
    <w:rsid w:val="002F19E4"/>
    <w:rsid w:val="002F5F2F"/>
    <w:rsid w:val="00303477"/>
    <w:rsid w:val="0030730C"/>
    <w:rsid w:val="00307408"/>
    <w:rsid w:val="0031014C"/>
    <w:rsid w:val="00310C71"/>
    <w:rsid w:val="0031145F"/>
    <w:rsid w:val="00312F51"/>
    <w:rsid w:val="00314226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2359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52DD"/>
    <w:rsid w:val="00966461"/>
    <w:rsid w:val="00967DED"/>
    <w:rsid w:val="00971A59"/>
    <w:rsid w:val="009720C7"/>
    <w:rsid w:val="00972F11"/>
    <w:rsid w:val="00973A63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3609"/>
    <w:rsid w:val="00AD6405"/>
    <w:rsid w:val="00AD780C"/>
    <w:rsid w:val="00AE0FD3"/>
    <w:rsid w:val="00AE18CB"/>
    <w:rsid w:val="00AE1D12"/>
    <w:rsid w:val="00AE2B9E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7192"/>
    <w:rsid w:val="00BB751F"/>
    <w:rsid w:val="00BC281D"/>
    <w:rsid w:val="00BC606C"/>
    <w:rsid w:val="00BD08F7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46C3F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543E"/>
    <w:rsid w:val="00C96DD2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20079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xNWNmNjYtNTFhZS00OWU1LTgyNGUtNThkYmI0MjgyYmZk%40thread.v2/0?context=%7b%22Tid%22%3a%22482a4ef9-66e4-4e76-9f24-6da09a713ed4%22%2c%22Oid%22%3a%22f6620c1e-0047-4737-9a45-dd9ed0d8a24c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mb.scot/downloads/file/791/analysis-of-parties-or-individual-candidates-by-reg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b.scot/downloads/file/787/analysis-of-candidates-by-constituen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00CF2-AD52-48B6-9F5F-B3D5B94E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BECB3A73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4</cp:revision>
  <cp:lastPrinted>2018-01-17T15:10:00Z</cp:lastPrinted>
  <dcterms:created xsi:type="dcterms:W3CDTF">2021-04-24T15:39:00Z</dcterms:created>
  <dcterms:modified xsi:type="dcterms:W3CDTF">2021-04-24T15:46:00Z</dcterms:modified>
</cp:coreProperties>
</file>